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E68E5" w:rsidR="00E40FDE" w:rsidP="00E40FDE" w:rsidRDefault="00E40FDE" w14:paraId="49D37CFD" w14:textId="77777777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Pr="001E68E5" w:rsidR="008A5919" w:rsidP="00E40FDE" w:rsidRDefault="008A5919" w14:paraId="516ED4EB" w14:textId="77777777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X="108" w:tblpY="1"/>
        <w:tblOverlap w:val="never"/>
        <w:tblW w:w="10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13"/>
        <w:gridCol w:w="1595"/>
        <w:gridCol w:w="1596"/>
      </w:tblGrid>
      <w:tr w:rsidRPr="001E68E5" w:rsidR="007B349F" w:rsidTr="00EA6C3E" w14:paraId="1993524D" w14:textId="77777777">
        <w:trPr>
          <w:trHeight w:val="528"/>
        </w:trPr>
        <w:tc>
          <w:tcPr>
            <w:tcW w:w="7113" w:type="dxa"/>
            <w:vAlign w:val="center"/>
          </w:tcPr>
          <w:p w:rsidRPr="001E68E5" w:rsidR="007B349F" w:rsidP="00AC663B" w:rsidRDefault="007B349F" w14:paraId="23EB2180" w14:textId="77777777">
            <w:pPr>
              <w:jc w:val="center"/>
              <w:rPr>
                <w:b/>
                <w:sz w:val="20"/>
                <w:szCs w:val="20"/>
              </w:rPr>
            </w:pPr>
            <w:r w:rsidRPr="001E68E5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1595" w:type="dxa"/>
            <w:vAlign w:val="center"/>
          </w:tcPr>
          <w:p w:rsidRPr="001E68E5" w:rsidR="007B349F" w:rsidP="00AC663B" w:rsidRDefault="007B349F" w14:paraId="0E70F515" w14:textId="77777777">
            <w:pPr>
              <w:jc w:val="center"/>
              <w:rPr>
                <w:b/>
                <w:sz w:val="20"/>
                <w:szCs w:val="20"/>
              </w:rPr>
            </w:pPr>
            <w:r w:rsidRPr="001E68E5"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1596" w:type="dxa"/>
            <w:vAlign w:val="center"/>
          </w:tcPr>
          <w:p w:rsidRPr="001E68E5" w:rsidR="007B349F" w:rsidP="00AC663B" w:rsidRDefault="007B349F" w14:paraId="1E76E858" w14:textId="7777777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E68E5">
              <w:rPr>
                <w:b/>
                <w:sz w:val="20"/>
                <w:szCs w:val="20"/>
              </w:rPr>
              <w:t>İlgili</w:t>
            </w:r>
          </w:p>
          <w:p w:rsidRPr="001E68E5" w:rsidR="007B349F" w:rsidP="00AC663B" w:rsidRDefault="007B349F" w14:paraId="52BC36E8" w14:textId="77777777">
            <w:pPr>
              <w:jc w:val="center"/>
              <w:rPr>
                <w:b/>
                <w:sz w:val="20"/>
                <w:szCs w:val="20"/>
              </w:rPr>
            </w:pPr>
            <w:r w:rsidRPr="001E68E5">
              <w:rPr>
                <w:b/>
                <w:sz w:val="20"/>
                <w:szCs w:val="20"/>
              </w:rPr>
              <w:t>Dokümanlar</w:t>
            </w:r>
          </w:p>
        </w:tc>
      </w:tr>
      <w:tr w:rsidRPr="001E68E5" w:rsidR="007B349F" w:rsidTr="00EA6C3E" w14:paraId="3C65D785" w14:textId="77777777">
        <w:trPr>
          <w:trHeight w:val="10803"/>
        </w:trPr>
        <w:tc>
          <w:tcPr>
            <w:tcW w:w="7113" w:type="dxa"/>
          </w:tcPr>
          <w:p w:rsidRPr="001E68E5" w:rsidR="007B349F" w:rsidP="00AC663B" w:rsidRDefault="00873008" w14:paraId="43C91CA7" w14:textId="77777777">
            <w:pPr>
              <w:rPr>
                <w:sz w:val="20"/>
                <w:szCs w:val="20"/>
              </w:rPr>
            </w:pPr>
            <w:r w:rsidRPr="001E68E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066C7C0E" wp14:anchorId="59B8178E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90170</wp:posOffset>
                      </wp:positionV>
                      <wp:extent cx="3695700" cy="781050"/>
                      <wp:effectExtent l="0" t="0" r="19050" b="19050"/>
                      <wp:wrapNone/>
                      <wp:docPr id="1" name="Akış Çizelgesi: Sonlandır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5700" cy="781050"/>
                              </a:xfrm>
                              <a:prstGeom prst="flowChartTermina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0F274E" w:rsidR="00675E12" w:rsidP="000F274E" w:rsidRDefault="000F274E" w14:paraId="53086175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0F274E">
                                    <w:rPr>
                                      <w:rFonts w:eastAsia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Akademik </w:t>
                                  </w:r>
                                  <w:r>
                                    <w:rPr>
                                      <w:rFonts w:eastAsia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0F274E">
                                    <w:rPr>
                                      <w:rFonts w:eastAsia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irimlerin </w:t>
                                  </w:r>
                                  <w:r>
                                    <w:rPr>
                                      <w:rFonts w:eastAsia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0F274E">
                                    <w:rPr>
                                      <w:rFonts w:eastAsia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urulları</w:t>
                                  </w:r>
                                  <w:r>
                                    <w:rPr>
                                      <w:rFonts w:eastAsia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F274E">
                                    <w:rPr>
                                      <w:rFonts w:eastAsia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tarafından, ders planları birim </w:t>
                                  </w:r>
                                  <w:r>
                                    <w:rPr>
                                      <w:rFonts w:eastAsia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0F274E">
                                    <w:rPr>
                                      <w:rFonts w:eastAsia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urul</w:t>
                                  </w:r>
                                  <w:r>
                                    <w:rPr>
                                      <w:rFonts w:eastAsia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 K</w:t>
                                  </w:r>
                                  <w:r w:rsidRPr="000F274E">
                                    <w:rPr>
                                      <w:rFonts w:eastAsia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ararı</w:t>
                                  </w:r>
                                  <w:r>
                                    <w:rPr>
                                      <w:rFonts w:eastAsia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yla</w:t>
                                  </w:r>
                                  <w:r w:rsidRPr="000F274E">
                                    <w:rPr>
                                      <w:rFonts w:eastAsia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 birlikte bir sonraki yılın </w:t>
                                  </w:r>
                                  <w:r>
                                    <w:rPr>
                                      <w:rFonts w:eastAsia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mayıs </w:t>
                                  </w:r>
                                  <w:r w:rsidRPr="000F274E">
                                    <w:rPr>
                                      <w:rFonts w:eastAsia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ayı sonuna kadar Öğrenci İşleri Daire</w:t>
                                  </w:r>
                                  <w:r>
                                    <w:rPr>
                                      <w:rFonts w:eastAsia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F274E">
                                    <w:rPr>
                                      <w:rFonts w:eastAsia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Başkanlığına gönderilir</w:t>
                                  </w:r>
                                  <w:r>
                                    <w:rPr>
                                      <w:rFonts w:eastAsia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 w14:anchorId="59B8178E">
                      <v:stroke joinstyle="miter"/>
                      <v:path textboxrect="1018,3163,20582,18437" gradientshapeok="t" o:connecttype="rect"/>
                    </v:shapetype>
                    <v:shape id="Akış Çizelgesi: Sonlandırıcı 1" style="position:absolute;margin-left:23.55pt;margin-top:7.1pt;width:291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">
                      <v:textbox>
                        <w:txbxContent>
                          <w:p w:rsidRPr="000F274E" w:rsidR="00675E12" w:rsidP="000F274E" w:rsidRDefault="000F274E" w14:paraId="53086175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0F274E">
                              <w:rPr>
                                <w:rFonts w:eastAsia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Akademik </w:t>
                            </w:r>
                            <w:r>
                              <w:rPr>
                                <w:rFonts w:eastAsia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>b</w:t>
                            </w:r>
                            <w:r w:rsidRPr="000F274E">
                              <w:rPr>
                                <w:rFonts w:eastAsia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irimlerin </w:t>
                            </w:r>
                            <w:r>
                              <w:rPr>
                                <w:rFonts w:eastAsia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>k</w:t>
                            </w:r>
                            <w:r w:rsidRPr="000F274E">
                              <w:rPr>
                                <w:rFonts w:eastAsia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>urulları</w:t>
                            </w:r>
                            <w:r>
                              <w:rPr>
                                <w:rFonts w:eastAsia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274E">
                              <w:rPr>
                                <w:rFonts w:eastAsia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tarafından, ders planları birim </w:t>
                            </w:r>
                            <w:r>
                              <w:rPr>
                                <w:rFonts w:eastAsia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>K</w:t>
                            </w:r>
                            <w:r w:rsidRPr="000F274E">
                              <w:rPr>
                                <w:rFonts w:eastAsia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>urul</w:t>
                            </w:r>
                            <w:r>
                              <w:rPr>
                                <w:rFonts w:eastAsia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K</w:t>
                            </w:r>
                            <w:r w:rsidRPr="000F274E">
                              <w:rPr>
                                <w:rFonts w:eastAsia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>ararı</w:t>
                            </w:r>
                            <w:r>
                              <w:rPr>
                                <w:rFonts w:eastAsia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>yla</w:t>
                            </w:r>
                            <w:r w:rsidRPr="000F274E">
                              <w:rPr>
                                <w:rFonts w:eastAsia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birlikte bir sonraki yılın </w:t>
                            </w:r>
                            <w:r>
                              <w:rPr>
                                <w:rFonts w:eastAsia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mayıs </w:t>
                            </w:r>
                            <w:r w:rsidRPr="000F274E">
                              <w:rPr>
                                <w:rFonts w:eastAsia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>ayı sonuna kadar Öğrenci İşleri Daire</w:t>
                            </w:r>
                            <w:r>
                              <w:rPr>
                                <w:rFonts w:eastAsia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274E">
                              <w:rPr>
                                <w:rFonts w:eastAsia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>Başkanlığına gönderilir</w:t>
                            </w:r>
                            <w:r>
                              <w:rPr>
                                <w:rFonts w:eastAsia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1E68E5" w:rsidR="007B349F" w:rsidP="00AC663B" w:rsidRDefault="007B349F" w14:paraId="155D13DA" w14:textId="77777777">
            <w:pPr>
              <w:rPr>
                <w:sz w:val="20"/>
                <w:szCs w:val="20"/>
              </w:rPr>
            </w:pPr>
          </w:p>
          <w:p w:rsidRPr="001E68E5" w:rsidR="007B349F" w:rsidP="00AC663B" w:rsidRDefault="007B349F" w14:paraId="2ECF5C3A" w14:textId="77777777">
            <w:pPr>
              <w:rPr>
                <w:sz w:val="20"/>
                <w:szCs w:val="20"/>
              </w:rPr>
            </w:pPr>
          </w:p>
          <w:p w:rsidRPr="001E68E5" w:rsidR="007B349F" w:rsidP="00AC663B" w:rsidRDefault="007B349F" w14:paraId="6411E23A" w14:textId="77777777">
            <w:pPr>
              <w:rPr>
                <w:sz w:val="20"/>
                <w:szCs w:val="20"/>
              </w:rPr>
            </w:pPr>
          </w:p>
          <w:p w:rsidRPr="001E68E5" w:rsidR="007B349F" w:rsidP="00AC663B" w:rsidRDefault="007B349F" w14:paraId="1D20BE03" w14:textId="77777777">
            <w:pPr>
              <w:rPr>
                <w:sz w:val="20"/>
                <w:szCs w:val="20"/>
              </w:rPr>
            </w:pPr>
          </w:p>
          <w:p w:rsidRPr="001E68E5" w:rsidR="007B349F" w:rsidP="00AC663B" w:rsidRDefault="00B95543" w14:paraId="0C2644FF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editId="47D1A601" wp14:anchorId="0ADFD3EB">
                      <wp:simplePos x="0" y="0"/>
                      <wp:positionH relativeFrom="column">
                        <wp:posOffset>2136140</wp:posOffset>
                      </wp:positionH>
                      <wp:positionV relativeFrom="paragraph">
                        <wp:posOffset>140970</wp:posOffset>
                      </wp:positionV>
                      <wp:extent cx="0" cy="200025"/>
                      <wp:effectExtent l="76200" t="0" r="57150" b="47625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00B7398F">
                      <v:path fillok="f" arrowok="t" o:connecttype="none"/>
                      <o:lock v:ext="edit" shapetype="t"/>
                    </v:shapetype>
                    <v:shape id="Düz Ok Bağlayıcısı 3" style="position:absolute;margin-left:168.2pt;margin-top:11.1pt;width:0;height:15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">
                      <v:stroke joinstyle="miter" endarrow="block"/>
                    </v:shape>
                  </w:pict>
                </mc:Fallback>
              </mc:AlternateContent>
            </w:r>
          </w:p>
          <w:p w:rsidRPr="001E68E5" w:rsidR="007B349F" w:rsidP="00AC663B" w:rsidRDefault="007B349F" w14:paraId="33319E30" w14:textId="77777777">
            <w:pPr>
              <w:rPr>
                <w:b/>
                <w:sz w:val="20"/>
                <w:szCs w:val="20"/>
              </w:rPr>
            </w:pPr>
          </w:p>
          <w:p w:rsidRPr="001E68E5" w:rsidR="007B349F" w:rsidP="00AC663B" w:rsidRDefault="00B95543" w14:paraId="118E7015" w14:textId="77777777">
            <w:pPr>
              <w:rPr>
                <w:b/>
                <w:sz w:val="20"/>
                <w:szCs w:val="20"/>
              </w:rPr>
            </w:pPr>
            <w:r w:rsidRPr="001E68E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5FF189D7" wp14:anchorId="50DA40B7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48895</wp:posOffset>
                      </wp:positionV>
                      <wp:extent cx="3570605" cy="628650"/>
                      <wp:effectExtent l="0" t="0" r="10795" b="19050"/>
                      <wp:wrapNone/>
                      <wp:docPr id="9" name="Akış Çizelgesi: İşle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0605" cy="628650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0F274E" w:rsidR="000F274E" w:rsidP="000F274E" w:rsidRDefault="000F274E" w14:paraId="37960801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0F274E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Öğrenci İşleri Daire Başkanlığı</w:t>
                                  </w: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F274E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tarafından, </w:t>
                                  </w: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0F274E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kademik </w:t>
                                  </w: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0F274E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irimlerden</w:t>
                                  </w: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F274E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gelen ders müfredatları ya da</w:t>
                                  </w: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F274E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müfredatlarda yapılan değişiklikler</w:t>
                                  </w:r>
                                </w:p>
                                <w:p w:rsidRPr="000F274E" w:rsidR="00B95543" w:rsidP="000F274E" w:rsidRDefault="000F274E" w14:paraId="11BDDFD0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0F274E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Eğitim Komisyonu'na sunulur</w:t>
                                  </w: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50DA40B7">
                      <v:stroke joinstyle="miter"/>
                      <v:path gradientshapeok="t" o:connecttype="rect"/>
                    </v:shapetype>
                    <v:shape id="Akış Çizelgesi: İşlem 9" style="position:absolute;margin-left:33.4pt;margin-top:3.85pt;width:281.15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#0d0d0d [3069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">
                      <v:textbox>
                        <w:txbxContent>
                          <w:p w:rsidRPr="000F274E" w:rsidR="000F274E" w:rsidP="000F274E" w:rsidRDefault="000F274E" w14:paraId="37960801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0F274E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Öğrenci İşleri Daire Başkanlığı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274E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tarafından, 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Pr="000F274E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kademik 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b</w:t>
                            </w:r>
                            <w:r w:rsidRPr="000F274E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irimlerden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274E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gelen ders müfredatları ya da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274E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müfredatlarda yapılan değişiklikler</w:t>
                            </w:r>
                          </w:p>
                          <w:p w:rsidRPr="000F274E" w:rsidR="00B95543" w:rsidP="000F274E" w:rsidRDefault="000F274E" w14:paraId="11BDDFD0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0F274E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Eğitim Komisyonu'na sunulur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1E68E5" w:rsidR="007B349F" w:rsidP="00AC663B" w:rsidRDefault="007B349F" w14:paraId="206E8489" w14:textId="77777777">
            <w:pPr>
              <w:rPr>
                <w:sz w:val="20"/>
                <w:szCs w:val="20"/>
              </w:rPr>
            </w:pPr>
          </w:p>
          <w:p w:rsidRPr="001E68E5" w:rsidR="007B349F" w:rsidP="00AC663B" w:rsidRDefault="007B349F" w14:paraId="4ADF4A5E" w14:textId="77777777">
            <w:pPr>
              <w:rPr>
                <w:sz w:val="20"/>
                <w:szCs w:val="20"/>
              </w:rPr>
            </w:pPr>
            <w:r w:rsidRPr="001E68E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0ABCFE1F" wp14:anchorId="5041E362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73660</wp:posOffset>
                      </wp:positionV>
                      <wp:extent cx="0" cy="0"/>
                      <wp:effectExtent l="9525" t="13335" r="9525" b="5715"/>
                      <wp:wrapNone/>
                      <wp:docPr id="34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4" style="position:absolute;margin-left:216.95pt;margin-top:5.8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" w14:anchorId="4873506D"/>
                  </w:pict>
                </mc:Fallback>
              </mc:AlternateContent>
            </w:r>
          </w:p>
          <w:p w:rsidRPr="001E68E5" w:rsidR="007B349F" w:rsidP="00AC663B" w:rsidRDefault="007B349F" w14:paraId="7334E6BD" w14:textId="77777777">
            <w:pPr>
              <w:rPr>
                <w:sz w:val="20"/>
                <w:szCs w:val="20"/>
              </w:rPr>
            </w:pPr>
          </w:p>
          <w:p w:rsidRPr="001E68E5" w:rsidR="007B349F" w:rsidP="00AC663B" w:rsidRDefault="000F274E" w14:paraId="4F84E4C2" w14:textId="7777777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editId="7C557FFC" wp14:anchorId="0F6DA4BC">
                      <wp:simplePos x="0" y="0"/>
                      <wp:positionH relativeFrom="column">
                        <wp:posOffset>2081307</wp:posOffset>
                      </wp:positionH>
                      <wp:positionV relativeFrom="paragraph">
                        <wp:posOffset>92075</wp:posOffset>
                      </wp:positionV>
                      <wp:extent cx="0" cy="150421"/>
                      <wp:effectExtent l="76200" t="0" r="57150" b="5969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042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4" style="position:absolute;margin-left:163.9pt;margin-top:7.25pt;width:0;height:11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" w14:anchorId="69172516">
                      <v:stroke joinstyle="miter" endarrow="block"/>
                    </v:shape>
                  </w:pict>
                </mc:Fallback>
              </mc:AlternateContent>
            </w:r>
          </w:p>
          <w:p w:rsidRPr="001E68E5" w:rsidR="007B349F" w:rsidP="00AC663B" w:rsidRDefault="00B95543" w14:paraId="3848C94F" w14:textId="77777777">
            <w:pPr>
              <w:rPr>
                <w:sz w:val="20"/>
                <w:szCs w:val="20"/>
              </w:rPr>
            </w:pPr>
            <w:r w:rsidRPr="001E68E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00F50D98" wp14:anchorId="771BCF85">
                      <wp:simplePos x="0" y="0"/>
                      <wp:positionH relativeFrom="column">
                        <wp:posOffset>484983</wp:posOffset>
                      </wp:positionH>
                      <wp:positionV relativeFrom="paragraph">
                        <wp:posOffset>96520</wp:posOffset>
                      </wp:positionV>
                      <wp:extent cx="3187287" cy="1114425"/>
                      <wp:effectExtent l="38100" t="19050" r="13335" b="47625"/>
                      <wp:wrapNone/>
                      <wp:docPr id="13" name="Akış Çizelgesi: Kara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7287" cy="1114425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0F274E" w:rsidR="00F66D20" w:rsidP="000F274E" w:rsidRDefault="000F274E" w14:paraId="7C5BEDF2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</w:pPr>
                                  <w:r w:rsidRPr="000F274E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Eğitim</w:t>
                                  </w: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F274E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Komisyonu, ders</w:t>
                                  </w: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F274E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müfredatlarını</w:t>
                                  </w:r>
                                  <w:r w:rsidR="0068266C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F274E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uygun buldu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771BCF85">
                      <v:stroke joinstyle="miter"/>
                      <v:path textboxrect="5400,5400,16200,16200" gradientshapeok="t" o:connecttype="rect"/>
                    </v:shapetype>
                    <v:shape id="Akış Çizelgesi: Karar 13" style="position:absolute;margin-left:38.2pt;margin-top:7.6pt;width:250.95pt;height:8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color="#0d0d0d [3069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">
                      <v:textbox>
                        <w:txbxContent>
                          <w:p w:rsidRPr="000F274E" w:rsidR="00F66D20" w:rsidP="000F274E" w:rsidRDefault="000F274E" w14:paraId="7C5BEDF2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0F274E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Eğitim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274E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Komisyonu, ders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274E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müfredatlarını</w:t>
                            </w:r>
                            <w:r w:rsidR="0068266C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274E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uygun buldu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68E5" w:rsidR="007B349F">
              <w:rPr>
                <w:sz w:val="20"/>
                <w:szCs w:val="20"/>
              </w:rPr>
              <w:t xml:space="preserve">                                       </w:t>
            </w:r>
          </w:p>
          <w:p w:rsidRPr="001E68E5" w:rsidR="007B349F" w:rsidP="00AC663B" w:rsidRDefault="007B349F" w14:paraId="5B5FA594" w14:textId="77777777">
            <w:pPr>
              <w:rPr>
                <w:color w:val="000000" w:themeColor="text1"/>
                <w:sz w:val="20"/>
                <w:szCs w:val="20"/>
              </w:rPr>
            </w:pPr>
          </w:p>
          <w:p w:rsidRPr="001E68E5" w:rsidR="007B349F" w:rsidP="00AC663B" w:rsidRDefault="000F274E" w14:paraId="7F5FFC59" w14:textId="77777777">
            <w:pPr>
              <w:jc w:val="center"/>
              <w:rPr>
                <w:sz w:val="20"/>
                <w:szCs w:val="20"/>
              </w:rPr>
            </w:pPr>
            <w:r w:rsidRPr="0015071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editId="161EE842" wp14:anchorId="54171F77">
                      <wp:simplePos x="0" y="0"/>
                      <wp:positionH relativeFrom="column">
                        <wp:posOffset>3738081</wp:posOffset>
                      </wp:positionH>
                      <wp:positionV relativeFrom="paragraph">
                        <wp:posOffset>110375</wp:posOffset>
                      </wp:positionV>
                      <wp:extent cx="532130" cy="1404620"/>
                      <wp:effectExtent l="0" t="0" r="20320" b="11430"/>
                      <wp:wrapSquare wrapText="bothSides"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1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CE79B9" w:rsidR="001976DD" w:rsidP="001976DD" w:rsidRDefault="001976DD" w14:paraId="1EED93D3" w14:textId="77777777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CE79B9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54171F77">
                      <v:stroke joinstyle="miter"/>
                      <v:path gradientshapeok="t" o:connecttype="rect"/>
                    </v:shapetype>
                    <v:shape id="Metin Kutusu 2" style="position:absolute;left:0;text-align:left;margin-left:294.35pt;margin-top:8.7pt;width:41.9pt;height:110.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">
                      <v:textbox style="mso-fit-shape-to-text:t">
                        <w:txbxContent>
                          <w:p w:rsidRPr="00CE79B9" w:rsidR="001976DD" w:rsidP="001976DD" w:rsidRDefault="001976DD" w14:paraId="1EED93D3" w14:textId="77777777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E79B9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Pr="001E68E5" w:rsidR="007B349F" w:rsidP="00AC663B" w:rsidRDefault="007B349F" w14:paraId="2060DD84" w14:textId="77777777">
            <w:pPr>
              <w:rPr>
                <w:sz w:val="20"/>
                <w:szCs w:val="20"/>
              </w:rPr>
            </w:pPr>
          </w:p>
          <w:p w:rsidRPr="001E68E5" w:rsidR="007B349F" w:rsidP="00AC663B" w:rsidRDefault="000F274E" w14:paraId="3F1EDC1B" w14:textId="7777777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editId="15F5838C" wp14:anchorId="3AC0EA9E">
                      <wp:simplePos x="0" y="0"/>
                      <wp:positionH relativeFrom="column">
                        <wp:posOffset>3673805</wp:posOffset>
                      </wp:positionH>
                      <wp:positionV relativeFrom="paragraph">
                        <wp:posOffset>69627</wp:posOffset>
                      </wp:positionV>
                      <wp:extent cx="402747" cy="385948"/>
                      <wp:effectExtent l="0" t="0" r="73660" b="52705"/>
                      <wp:wrapNone/>
                      <wp:docPr id="5" name="Bağlayıcı: Dirse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747" cy="385948"/>
                              </a:xfrm>
                              <a:prstGeom prst="bentConnector3">
                                <a:avLst>
                                  <a:gd name="adj1" fmla="val 100106"/>
                                </a:avLst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4" coordsize="21600,21600" o:oned="t" filled="f" o:spt="34" adj="10800" path="m,l@0,0@0,21600,21600,21600e" w14:anchorId="478FF1E9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5" style="position:absolute;margin-left:289.3pt;margin-top:5.5pt;width:31.7pt;height:30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d0d0d [3069]" strokeweight=".5pt" type="#_x0000_t34" adj="2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">
                      <v:stroke endarrow="block"/>
                    </v:shape>
                  </w:pict>
                </mc:Fallback>
              </mc:AlternateContent>
            </w:r>
          </w:p>
          <w:p w:rsidRPr="001E68E5" w:rsidR="007B349F" w:rsidP="00AC663B" w:rsidRDefault="007B349F" w14:paraId="1DEED8C5" w14:textId="77777777">
            <w:pPr>
              <w:rPr>
                <w:sz w:val="20"/>
                <w:szCs w:val="20"/>
              </w:rPr>
            </w:pPr>
          </w:p>
          <w:p w:rsidRPr="001E68E5" w:rsidR="007B349F" w:rsidP="00AC663B" w:rsidRDefault="007B349F" w14:paraId="6EFEB2B0" w14:textId="77777777">
            <w:pPr>
              <w:jc w:val="center"/>
              <w:rPr>
                <w:sz w:val="20"/>
                <w:szCs w:val="20"/>
              </w:rPr>
            </w:pPr>
          </w:p>
          <w:p w:rsidRPr="001E68E5" w:rsidR="007B349F" w:rsidP="00AC663B" w:rsidRDefault="000F274E" w14:paraId="3C1A01D3" w14:textId="77777777">
            <w:pPr>
              <w:rPr>
                <w:sz w:val="20"/>
                <w:szCs w:val="20"/>
              </w:rPr>
            </w:pPr>
            <w:r w:rsidRPr="001E68E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328AE714" wp14:anchorId="06C444AA">
                      <wp:simplePos x="0" y="0"/>
                      <wp:positionH relativeFrom="column">
                        <wp:posOffset>3239011</wp:posOffset>
                      </wp:positionH>
                      <wp:positionV relativeFrom="paragraph">
                        <wp:posOffset>17285</wp:posOffset>
                      </wp:positionV>
                      <wp:extent cx="1177290" cy="926276"/>
                      <wp:effectExtent l="0" t="0" r="22860" b="26670"/>
                      <wp:wrapNone/>
                      <wp:docPr id="15" name="Akış Çizelgesi: İşlem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7290" cy="926276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0F274E" w:rsidR="00F66D20" w:rsidP="000F274E" w:rsidRDefault="000F274E" w14:paraId="6DFBC3E5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</w:pPr>
                                  <w:r w:rsidRPr="000F274E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Müfredatlar tekrar</w:t>
                                  </w: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F274E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gözden</w:t>
                                  </w: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F274E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geçirilmesi için ilgili</w:t>
                                  </w: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F274E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akademik birime geri</w:t>
                                  </w: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F274E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gönderilir</w:t>
                                  </w: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5" style="position:absolute;margin-left:255.05pt;margin-top:1.35pt;width:92.7pt;height:72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01]" strokecolor="#0d0d0d [3069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" w14:anchorId="06C444AA">
                      <v:textbox>
                        <w:txbxContent>
                          <w:p w:rsidRPr="000F274E" w:rsidR="00F66D20" w:rsidP="000F274E" w:rsidRDefault="000F274E" w14:paraId="6DFBC3E5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0F274E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Müfredatlar tekrar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274E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gözden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274E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geçirilmesi için ilgili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274E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akademik birime geri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274E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gönderilir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1E68E5" w:rsidR="007B349F" w:rsidP="00AC663B" w:rsidRDefault="000F274E" w14:paraId="4CC4C71B" w14:textId="77777777">
            <w:pPr>
              <w:rPr>
                <w:sz w:val="20"/>
                <w:szCs w:val="20"/>
              </w:rPr>
            </w:pPr>
            <w:r w:rsidRPr="0015071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editId="5E60F474" wp14:anchorId="15CFC262">
                      <wp:simplePos x="0" y="0"/>
                      <wp:positionH relativeFrom="column">
                        <wp:posOffset>1526441</wp:posOffset>
                      </wp:positionH>
                      <wp:positionV relativeFrom="paragraph">
                        <wp:posOffset>89634</wp:posOffset>
                      </wp:positionV>
                      <wp:extent cx="504825" cy="1404620"/>
                      <wp:effectExtent l="0" t="0" r="28575" b="11430"/>
                      <wp:wrapSquare wrapText="bothSides"/>
                      <wp:docPr id="2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CE79B9" w:rsidR="001976DD" w:rsidP="001976DD" w:rsidRDefault="001976DD" w14:paraId="3321740D" w14:textId="77777777">
                                  <w:pPr>
                                    <w:rPr>
                                      <w:b/>
                                      <w:bCs/>
                                      <w:color w:val="00B050"/>
                                      <w:sz w:val="16"/>
                                      <w:szCs w:val="16"/>
                                    </w:rPr>
                                  </w:pPr>
                                  <w:r w:rsidRPr="00CE79B9">
                                    <w:rPr>
                                      <w:b/>
                                      <w:bCs/>
                                      <w:color w:val="00B050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style="position:absolute;margin-left:120.2pt;margin-top:7.05pt;width:39.75pt;height:110.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" w14:anchorId="15CFC262">
                      <v:textbox style="mso-fit-shape-to-text:t">
                        <w:txbxContent>
                          <w:p w:rsidRPr="00CE79B9" w:rsidR="001976DD" w:rsidP="001976DD" w:rsidRDefault="001976DD" w14:paraId="3321740D" w14:textId="77777777">
                            <w:pPr>
                              <w:rPr>
                                <w:b/>
                                <w:bCs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CE79B9">
                              <w:rPr>
                                <w:b/>
                                <w:bCs/>
                                <w:color w:val="00B050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editId="2ED6F377" wp14:anchorId="488EF196">
                      <wp:simplePos x="0" y="0"/>
                      <wp:positionH relativeFrom="column">
                        <wp:posOffset>2080507</wp:posOffset>
                      </wp:positionH>
                      <wp:positionV relativeFrom="paragraph">
                        <wp:posOffset>42949</wp:posOffset>
                      </wp:positionV>
                      <wp:extent cx="0" cy="368754"/>
                      <wp:effectExtent l="76200" t="0" r="76200" b="5080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875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1" style="position:absolute;margin-left:163.8pt;margin-top:3.4pt;width:0;height:29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" w14:anchorId="399116D5">
                      <v:stroke joinstyle="miter" endarrow="block"/>
                    </v:shape>
                  </w:pict>
                </mc:Fallback>
              </mc:AlternateContent>
            </w:r>
          </w:p>
          <w:p w:rsidRPr="001E68E5" w:rsidR="007B349F" w:rsidP="00AC663B" w:rsidRDefault="007B349F" w14:paraId="34172D47" w14:textId="77777777">
            <w:pPr>
              <w:rPr>
                <w:sz w:val="20"/>
                <w:szCs w:val="20"/>
              </w:rPr>
            </w:pPr>
            <w:r w:rsidRPr="001E68E5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Pr="001E68E5" w:rsidR="007B349F" w:rsidP="00AC663B" w:rsidRDefault="00B95543" w14:paraId="7830C7CB" w14:textId="7777777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editId="46E25327" wp14:anchorId="0746EC42">
                      <wp:simplePos x="0" y="0"/>
                      <wp:positionH relativeFrom="column">
                        <wp:posOffset>294261</wp:posOffset>
                      </wp:positionH>
                      <wp:positionV relativeFrom="paragraph">
                        <wp:posOffset>119604</wp:posOffset>
                      </wp:positionV>
                      <wp:extent cx="2752065" cy="599704"/>
                      <wp:effectExtent l="0" t="0" r="10795" b="10160"/>
                      <wp:wrapNone/>
                      <wp:docPr id="10" name="Akış Çizelgesi: İşle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2065" cy="599704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0F274E" w:rsidR="00B95543" w:rsidP="000F274E" w:rsidRDefault="000F274E" w14:paraId="02098026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</w:pPr>
                                  <w:r w:rsidRPr="000F274E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Öğrenci İşleri Daire Başkanlığı</w:t>
                                  </w: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F274E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tarafından, ders müfredatları ya da</w:t>
                                  </w: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F274E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müfredatlarda yapılan değişiklikler</w:t>
                                  </w: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F274E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Senato gündemine sunulur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0" style="position:absolute;margin-left:23.15pt;margin-top:9.4pt;width:216.7pt;height:4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hite [3201]" strokecolor="#0d0d0d [3069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" w14:anchorId="0746EC42">
                      <v:textbox>
                        <w:txbxContent>
                          <w:p w:rsidRPr="000F274E" w:rsidR="00B95543" w:rsidP="000F274E" w:rsidRDefault="000F274E" w14:paraId="02098026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0F274E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Öğrenci İşleri Daire Başkanlığı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274E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tarafından, ders müfredatları ya da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274E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müfredatlarda yapılan değişiklikler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274E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Senato gündemine sunulur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1E68E5" w:rsidR="007B349F" w:rsidP="00AC663B" w:rsidRDefault="007B349F" w14:paraId="026DB022" w14:textId="77777777">
            <w:pPr>
              <w:rPr>
                <w:sz w:val="20"/>
                <w:szCs w:val="20"/>
              </w:rPr>
            </w:pPr>
          </w:p>
          <w:p w:rsidRPr="001E68E5" w:rsidR="007B349F" w:rsidP="00AC663B" w:rsidRDefault="007B349F" w14:paraId="450AC5B8" w14:textId="77777777">
            <w:pPr>
              <w:rPr>
                <w:sz w:val="20"/>
                <w:szCs w:val="20"/>
              </w:rPr>
            </w:pPr>
          </w:p>
          <w:p w:rsidRPr="001E68E5" w:rsidR="007B349F" w:rsidP="00AC663B" w:rsidRDefault="000F274E" w14:paraId="494FF49E" w14:textId="7777777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editId="63970F63" wp14:anchorId="739CDB54">
                      <wp:simplePos x="0" y="0"/>
                      <wp:positionH relativeFrom="column">
                        <wp:posOffset>3247184</wp:posOffset>
                      </wp:positionH>
                      <wp:positionV relativeFrom="paragraph">
                        <wp:posOffset>66955</wp:posOffset>
                      </wp:positionV>
                      <wp:extent cx="871426" cy="932659"/>
                      <wp:effectExtent l="0" t="38100" r="81280" b="20320"/>
                      <wp:wrapNone/>
                      <wp:docPr id="21" name="Bağlayıcı: Dirse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1426" cy="932659"/>
                              </a:xfrm>
                              <a:prstGeom prst="bentConnector3">
                                <a:avLst>
                                  <a:gd name="adj1" fmla="val 10041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Bağlayıcı: Dirsek 21" style="position:absolute;margin-left:255.7pt;margin-top:5.25pt;width:68.6pt;height:73.45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4" adj="21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" w14:anchorId="43A7712C">
                      <v:stroke endarrow="block"/>
                    </v:shape>
                  </w:pict>
                </mc:Fallback>
              </mc:AlternateContent>
            </w:r>
          </w:p>
          <w:p w:rsidRPr="001E68E5" w:rsidR="007B349F" w:rsidP="00AC663B" w:rsidRDefault="000F274E" w14:paraId="1B683AE6" w14:textId="7777777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editId="7CAD9ECB" wp14:anchorId="35363C21">
                      <wp:simplePos x="0" y="0"/>
                      <wp:positionH relativeFrom="column">
                        <wp:posOffset>1665861</wp:posOffset>
                      </wp:positionH>
                      <wp:positionV relativeFrom="paragraph">
                        <wp:posOffset>135478</wp:posOffset>
                      </wp:positionV>
                      <wp:extent cx="0" cy="262758"/>
                      <wp:effectExtent l="76200" t="0" r="57150" b="61595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275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9" style="position:absolute;margin-left:131.15pt;margin-top:10.65pt;width:0;height:20.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" w14:anchorId="48DCE129">
                      <v:stroke joinstyle="miter" endarrow="block"/>
                    </v:shape>
                  </w:pict>
                </mc:Fallback>
              </mc:AlternateContent>
            </w:r>
          </w:p>
          <w:p w:rsidRPr="001E68E5" w:rsidR="007B349F" w:rsidP="00AC663B" w:rsidRDefault="007B349F" w14:paraId="08A859CE" w14:textId="77777777">
            <w:pPr>
              <w:rPr>
                <w:sz w:val="20"/>
                <w:szCs w:val="20"/>
              </w:rPr>
            </w:pPr>
          </w:p>
          <w:p w:rsidRPr="001E68E5" w:rsidR="007B349F" w:rsidP="00AC663B" w:rsidRDefault="000F274E" w14:paraId="3D89FBEB" w14:textId="7777777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editId="5DF8BE3B" wp14:anchorId="2BB1C5A9">
                      <wp:simplePos x="0" y="0"/>
                      <wp:positionH relativeFrom="column">
                        <wp:posOffset>81503</wp:posOffset>
                      </wp:positionH>
                      <wp:positionV relativeFrom="paragraph">
                        <wp:posOffset>105410</wp:posOffset>
                      </wp:positionV>
                      <wp:extent cx="3164774" cy="913163"/>
                      <wp:effectExtent l="38100" t="19050" r="0" b="39370"/>
                      <wp:wrapNone/>
                      <wp:docPr id="17" name="Akış Çizelgesi: Kara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4774" cy="913163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0F274E" w:rsidR="000F274E" w:rsidP="000F274E" w:rsidRDefault="000F274E" w14:paraId="48C54C50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</w:pPr>
                                  <w:r w:rsidRPr="000F274E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Senato, ders müfredatlarını</w:t>
                                  </w: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F274E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uygun buldu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17" style="position:absolute;margin-left:6.4pt;margin-top:8.3pt;width:249.2pt;height:71.9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33" fillcolor="white [3201]" strokecolor="#0d0d0d [3069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" w14:anchorId="2BB1C5A9">
                      <v:textbox>
                        <w:txbxContent>
                          <w:p w:rsidRPr="000F274E" w:rsidR="000F274E" w:rsidP="000F274E" w:rsidRDefault="000F274E" w14:paraId="48C54C50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0F274E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Senato, ders müfredatlarını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274E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uygun buldu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1E68E5" w:rsidR="007B349F" w:rsidP="00AC663B" w:rsidRDefault="007B349F" w14:paraId="7192362B" w14:textId="77777777">
            <w:pPr>
              <w:rPr>
                <w:sz w:val="20"/>
                <w:szCs w:val="20"/>
              </w:rPr>
            </w:pPr>
          </w:p>
          <w:p w:rsidRPr="001E68E5" w:rsidR="007B349F" w:rsidP="00AC663B" w:rsidRDefault="0068266C" w14:paraId="1134FA9F" w14:textId="77777777">
            <w:pPr>
              <w:tabs>
                <w:tab w:val="left" w:pos="4236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editId="5D5835FB" wp14:anchorId="2AA6D578">
                      <wp:simplePos x="0" y="0"/>
                      <wp:positionH relativeFrom="column">
                        <wp:posOffset>1664871</wp:posOffset>
                      </wp:positionH>
                      <wp:positionV relativeFrom="paragraph">
                        <wp:posOffset>727166</wp:posOffset>
                      </wp:positionV>
                      <wp:extent cx="0" cy="374105"/>
                      <wp:effectExtent l="76200" t="0" r="95250" b="64135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41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3" style="position:absolute;margin-left:131.1pt;margin-top:57.25pt;width:0;height:29.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" w14:anchorId="4E627804">
                      <v:stroke joinstyle="miter" endarrow="block"/>
                    </v:shape>
                  </w:pict>
                </mc:Fallback>
              </mc:AlternateContent>
            </w:r>
            <w:r w:rsidR="000F274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editId="7271C1AE" wp14:anchorId="1C1BD2C6">
                      <wp:simplePos x="0" y="0"/>
                      <wp:positionH relativeFrom="column">
                        <wp:posOffset>44879</wp:posOffset>
                      </wp:positionH>
                      <wp:positionV relativeFrom="paragraph">
                        <wp:posOffset>1101271</wp:posOffset>
                      </wp:positionV>
                      <wp:extent cx="3848334" cy="611580"/>
                      <wp:effectExtent l="0" t="0" r="19050" b="17145"/>
                      <wp:wrapNone/>
                      <wp:docPr id="25" name="Akış Çizelgesi: Sonlandırıc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334" cy="611580"/>
                              </a:xfrm>
                              <a:prstGeom prst="flowChartTerminator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0F274E" w:rsidR="0054182E" w:rsidP="000F274E" w:rsidRDefault="000F274E" w14:paraId="23E6AF1E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</w:pPr>
                                  <w:r w:rsidRPr="000F274E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Öğrenci İşleri Daire Başkanlığı</w:t>
                                  </w: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F274E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tarafından, Senato </w:t>
                                  </w:r>
                                  <w:r w:rsidR="002D0415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0F274E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ararına istinaden</w:t>
                                  </w: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F274E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ilgili müfredatlar </w:t>
                                  </w:r>
                                  <w:r w:rsidR="0068266C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UBYS’ ye</w:t>
                                  </w: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8266C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işlenir</w:t>
                                  </w: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25" style="position:absolute;margin-left:3.55pt;margin-top:86.7pt;width:303pt;height:48.1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34" fillcolor="white [3201]" strokecolor="#0d0d0d [3069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" w14:anchorId="1C1BD2C6">
                      <v:textbox>
                        <w:txbxContent>
                          <w:p w:rsidRPr="000F274E" w:rsidR="0054182E" w:rsidP="000F274E" w:rsidRDefault="000F274E" w14:paraId="23E6AF1E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0F274E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Öğrenci İşleri Daire Başkanlığı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274E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tarafından, Senato </w:t>
                            </w:r>
                            <w:r w:rsidR="002D0415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k</w:t>
                            </w:r>
                            <w:r w:rsidRPr="000F274E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ararına istinaden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274E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ilgili müfredatlar </w:t>
                            </w:r>
                            <w:r w:rsidR="0068266C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UBYS’ ye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266C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işlenir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071A" w:rsidR="000F274E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editId="18DA5C42" wp14:anchorId="1120228E">
                      <wp:simplePos x="0" y="0"/>
                      <wp:positionH relativeFrom="column">
                        <wp:posOffset>3404870</wp:posOffset>
                      </wp:positionH>
                      <wp:positionV relativeFrom="paragraph">
                        <wp:posOffset>29622</wp:posOffset>
                      </wp:positionV>
                      <wp:extent cx="532130" cy="1404620"/>
                      <wp:effectExtent l="0" t="0" r="20320" b="11430"/>
                      <wp:wrapSquare wrapText="bothSides"/>
                      <wp:docPr id="22" name="Metin Kutusu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1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CE79B9" w:rsidR="000F274E" w:rsidP="001976DD" w:rsidRDefault="000F274E" w14:paraId="0FBF528A" w14:textId="77777777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CE79B9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2" style="position:absolute;margin-left:268.1pt;margin-top:2.35pt;width:41.9pt;height:110.6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3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" w14:anchorId="1120228E">
                      <v:textbox style="mso-fit-shape-to-text:t">
                        <w:txbxContent>
                          <w:p w:rsidRPr="00CE79B9" w:rsidR="000F274E" w:rsidP="001976DD" w:rsidRDefault="000F274E" w14:paraId="0FBF528A" w14:textId="77777777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E79B9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E68E5" w:rsidR="007B349F">
              <w:rPr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595" w:type="dxa"/>
            <w:vAlign w:val="center"/>
          </w:tcPr>
          <w:p w:rsidRPr="001E68E5" w:rsidR="007B349F" w:rsidP="001E68E5" w:rsidRDefault="00581EE0" w14:paraId="387F67ED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122" w:right="-57" w:hanging="142"/>
              <w:rPr>
                <w:rFonts w:ascii="Times New Roman" w:hAnsi="Times New Roman"/>
                <w:sz w:val="18"/>
                <w:szCs w:val="18"/>
              </w:rPr>
            </w:pPr>
            <w:r w:rsidRPr="001E68E5">
              <w:rPr>
                <w:rFonts w:ascii="Times New Roman" w:hAnsi="Times New Roman"/>
                <w:sz w:val="18"/>
                <w:szCs w:val="18"/>
              </w:rPr>
              <w:t xml:space="preserve">Öğrenci İşleri Daire Başkanlığı </w:t>
            </w:r>
            <w:r w:rsidR="00C2306E">
              <w:rPr>
                <w:rFonts w:ascii="Times New Roman" w:hAnsi="Times New Roman"/>
                <w:sz w:val="18"/>
                <w:szCs w:val="18"/>
              </w:rPr>
              <w:t>p</w:t>
            </w:r>
            <w:r w:rsidRPr="001E68E5">
              <w:rPr>
                <w:rFonts w:ascii="Times New Roman" w:hAnsi="Times New Roman"/>
                <w:sz w:val="18"/>
                <w:szCs w:val="18"/>
              </w:rPr>
              <w:t>ersoneli</w:t>
            </w:r>
          </w:p>
          <w:p w:rsidRPr="001E68E5" w:rsidR="00581EE0" w:rsidP="001E68E5" w:rsidRDefault="00581EE0" w14:paraId="0AC2B17D" w14:textId="77777777">
            <w:pPr>
              <w:ind w:left="122" w:right="-57" w:hanging="142"/>
              <w:rPr>
                <w:sz w:val="18"/>
                <w:szCs w:val="18"/>
              </w:rPr>
            </w:pPr>
          </w:p>
          <w:p w:rsidRPr="001E68E5" w:rsidR="00581EE0" w:rsidP="001E68E5" w:rsidRDefault="00581EE0" w14:paraId="6A1FB956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122" w:right="-57" w:hanging="142"/>
              <w:rPr>
                <w:rFonts w:ascii="Times New Roman" w:hAnsi="Times New Roman"/>
                <w:sz w:val="18"/>
                <w:szCs w:val="18"/>
              </w:rPr>
            </w:pPr>
            <w:r w:rsidRPr="001E68E5">
              <w:rPr>
                <w:rFonts w:ascii="Times New Roman" w:hAnsi="Times New Roman"/>
                <w:sz w:val="18"/>
                <w:szCs w:val="18"/>
              </w:rPr>
              <w:t>Öğrenci İşleri Daire Başkanı</w:t>
            </w:r>
          </w:p>
          <w:p w:rsidRPr="001E68E5" w:rsidR="00581EE0" w:rsidP="001E68E5" w:rsidRDefault="00581EE0" w14:paraId="5E160988" w14:textId="77777777">
            <w:pPr>
              <w:ind w:left="122" w:right="-57" w:hanging="142"/>
              <w:rPr>
                <w:sz w:val="18"/>
                <w:szCs w:val="18"/>
              </w:rPr>
            </w:pPr>
          </w:p>
          <w:p w:rsidR="00581EE0" w:rsidP="0068266C" w:rsidRDefault="0068266C" w14:paraId="0E7898D3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122" w:right="-5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Akademik birimler</w:t>
            </w:r>
          </w:p>
          <w:p w:rsidRPr="0068266C" w:rsidR="0068266C" w:rsidP="0068266C" w:rsidRDefault="0068266C" w14:paraId="438B9824" w14:textId="77777777">
            <w:pPr>
              <w:pStyle w:val="ListeParagraf"/>
              <w:rPr>
                <w:sz w:val="16"/>
                <w:szCs w:val="16"/>
              </w:rPr>
            </w:pPr>
          </w:p>
          <w:p w:rsidR="0068266C" w:rsidP="0068266C" w:rsidRDefault="0068266C" w14:paraId="5D586D7A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122" w:right="-5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Eğitim Komisyonu</w:t>
            </w:r>
          </w:p>
          <w:p w:rsidRPr="0068266C" w:rsidR="0068266C" w:rsidP="0068266C" w:rsidRDefault="0068266C" w14:paraId="246CB757" w14:textId="77777777">
            <w:pPr>
              <w:pStyle w:val="ListeParagraf"/>
              <w:rPr>
                <w:sz w:val="16"/>
                <w:szCs w:val="16"/>
              </w:rPr>
            </w:pPr>
          </w:p>
          <w:p w:rsidRPr="001E68E5" w:rsidR="0068266C" w:rsidP="0068266C" w:rsidRDefault="0068266C" w14:paraId="79C24C29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122" w:right="-5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Senato</w:t>
            </w:r>
          </w:p>
        </w:tc>
        <w:tc>
          <w:tcPr>
            <w:tcW w:w="1596" w:type="dxa"/>
            <w:vAlign w:val="center"/>
          </w:tcPr>
          <w:p w:rsidR="007B349F" w:rsidP="001E68E5" w:rsidRDefault="0054182E" w14:paraId="2DF0ACA5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114" w:hanging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2547 Sayılı Yükseköğretim Kanunu</w:t>
            </w:r>
          </w:p>
          <w:p w:rsidR="0068266C" w:rsidP="0068266C" w:rsidRDefault="0068266C" w14:paraId="051BF137" w14:textId="77777777">
            <w:pPr>
              <w:pStyle w:val="ListeParagraf"/>
              <w:spacing w:after="0" w:line="240" w:lineRule="auto"/>
              <w:ind w:left="114"/>
              <w:rPr>
                <w:rFonts w:ascii="Times New Roman" w:hAnsi="Times New Roman"/>
                <w:sz w:val="18"/>
                <w:szCs w:val="18"/>
              </w:rPr>
            </w:pPr>
          </w:p>
          <w:p w:rsidR="0068266C" w:rsidP="001E68E5" w:rsidRDefault="0068266C" w14:paraId="1C017218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114" w:hanging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İzmir Bakırçay Üniversitesi Ön Lisans ve Lisans Eğitim-Öğretim ve Sınav Yönetmeliği</w:t>
            </w:r>
          </w:p>
          <w:p w:rsidRPr="0068266C" w:rsidR="0068266C" w:rsidP="0068266C" w:rsidRDefault="0068266C" w14:paraId="7E82D583" w14:textId="77777777">
            <w:pPr>
              <w:pStyle w:val="ListeParagraf"/>
              <w:rPr>
                <w:rFonts w:ascii="Times New Roman" w:hAnsi="Times New Roman"/>
                <w:sz w:val="18"/>
                <w:szCs w:val="18"/>
              </w:rPr>
            </w:pPr>
          </w:p>
          <w:p w:rsidR="0068266C" w:rsidP="0068266C" w:rsidRDefault="0068266C" w14:paraId="7C45F7C6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114" w:hanging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İzmir Bakırçay Üniversitesi Ön Lisans ve Lisans Eğitim-Öğretim ve Sınav Yönergesi</w:t>
            </w:r>
          </w:p>
          <w:p w:rsidR="0054182E" w:rsidP="0054182E" w:rsidRDefault="0054182E" w14:paraId="233F6A6E" w14:textId="77777777">
            <w:pPr>
              <w:rPr>
                <w:sz w:val="18"/>
                <w:szCs w:val="18"/>
              </w:rPr>
            </w:pPr>
          </w:p>
          <w:p w:rsidR="00581EE0" w:rsidP="001E68E5" w:rsidRDefault="00C2306E" w14:paraId="52E2CF68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114" w:hanging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UBYS</w:t>
            </w:r>
          </w:p>
          <w:p w:rsidRPr="0068266C" w:rsidR="0068266C" w:rsidP="0068266C" w:rsidRDefault="0068266C" w14:paraId="623BB3A1" w14:textId="77777777">
            <w:pPr>
              <w:pStyle w:val="ListeParagraf"/>
              <w:rPr>
                <w:rFonts w:ascii="Times New Roman" w:hAnsi="Times New Roman"/>
                <w:sz w:val="18"/>
                <w:szCs w:val="18"/>
              </w:rPr>
            </w:pPr>
          </w:p>
          <w:p w:rsidR="005B22EF" w:rsidP="001E68E5" w:rsidRDefault="005B22EF" w14:paraId="27670214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114" w:hanging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İlgili birim Yönetim Kurulu </w:t>
            </w:r>
            <w:r w:rsidR="002D0415"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ararı</w:t>
            </w:r>
          </w:p>
          <w:p w:rsidRPr="005B22EF" w:rsidR="005B22EF" w:rsidP="005B22EF" w:rsidRDefault="005B22EF" w14:paraId="35C783E5" w14:textId="77777777">
            <w:pPr>
              <w:pStyle w:val="ListeParagraf"/>
              <w:rPr>
                <w:rFonts w:ascii="Times New Roman" w:hAnsi="Times New Roman"/>
                <w:sz w:val="18"/>
                <w:szCs w:val="18"/>
              </w:rPr>
            </w:pPr>
          </w:p>
          <w:p w:rsidR="0068266C" w:rsidP="001E68E5" w:rsidRDefault="0068266C" w14:paraId="421BBEBC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114" w:hanging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Eğitim Komisyonu </w:t>
            </w:r>
            <w:r w:rsidR="002D0415"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ararı</w:t>
            </w:r>
          </w:p>
          <w:p w:rsidRPr="0068266C" w:rsidR="0068266C" w:rsidP="0068266C" w:rsidRDefault="0068266C" w14:paraId="3D710445" w14:textId="77777777">
            <w:pPr>
              <w:pStyle w:val="ListeParagraf"/>
              <w:rPr>
                <w:rFonts w:ascii="Times New Roman" w:hAnsi="Times New Roman"/>
                <w:sz w:val="18"/>
                <w:szCs w:val="18"/>
              </w:rPr>
            </w:pPr>
          </w:p>
          <w:p w:rsidR="0068266C" w:rsidP="001E68E5" w:rsidRDefault="0068266C" w14:paraId="33BD99F8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114" w:hanging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Senato </w:t>
            </w:r>
            <w:r w:rsidR="002D0415"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ararı</w:t>
            </w:r>
          </w:p>
          <w:p w:rsidRPr="005B22EF" w:rsidR="0068266C" w:rsidP="005B22EF" w:rsidRDefault="0068266C" w14:paraId="0BC87CD7" w14:textId="77777777">
            <w:pPr>
              <w:rPr>
                <w:sz w:val="18"/>
                <w:szCs w:val="18"/>
              </w:rPr>
            </w:pPr>
          </w:p>
          <w:p w:rsidRPr="00892377" w:rsidR="001E68E5" w:rsidP="00892377" w:rsidRDefault="001E68E5" w14:paraId="2569EAFF" w14:textId="77777777">
            <w:pPr>
              <w:rPr>
                <w:sz w:val="18"/>
                <w:szCs w:val="18"/>
              </w:rPr>
            </w:pPr>
          </w:p>
          <w:p w:rsidRPr="001E68E5" w:rsidR="00581EE0" w:rsidP="001E68E5" w:rsidRDefault="00581EE0" w14:paraId="6B68F686" w14:textId="77777777">
            <w:pPr>
              <w:jc w:val="center"/>
              <w:rPr>
                <w:sz w:val="18"/>
                <w:szCs w:val="18"/>
              </w:rPr>
            </w:pPr>
          </w:p>
          <w:p w:rsidRPr="001E68E5" w:rsidR="00581EE0" w:rsidP="001E68E5" w:rsidRDefault="00581EE0" w14:paraId="34C6743B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Pr="001E68E5" w:rsidR="007A2926" w:rsidP="001B4140" w:rsidRDefault="007A2926" w14:paraId="2A09EC39" w14:textId="77777777"/>
    <w:sectPr w:rsidRPr="001E68E5" w:rsidR="007A2926" w:rsidSect="00F66D20">
      <w:footerReference r:id="R5ad784b9aaa44697"/>
      <w:headerReference w:type="default" r:id="rId8"/>
      <w:footerReference w:type="default" r:id="rId9"/>
      <w:pgSz w:w="11906" w:h="16838"/>
      <w:pgMar w:top="794" w:right="794" w:bottom="794" w:left="794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C819A" w14:textId="77777777" w:rsidR="006D7DC9" w:rsidRDefault="006D7DC9">
      <w:r>
        <w:separator/>
      </w:r>
    </w:p>
  </w:endnote>
  <w:endnote w:type="continuationSeparator" w:id="0">
    <w:p w14:paraId="01F6F868" w14:textId="77777777" w:rsidR="006D7DC9" w:rsidRDefault="006D7DC9">
      <w:r>
        <w:continuationSeparator/>
      </w:r>
    </w:p>
  </w:endnote>
  <w:endnote w:type="continuationNotice" w:id="1">
    <w:p w14:paraId="0C42D48A" w14:textId="77777777" w:rsidR="006D7DC9" w:rsidRDefault="006D7D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5920D5C9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618C1" w14:textId="77777777" w:rsidR="006D7DC9" w:rsidRDefault="006D7DC9">
      <w:r>
        <w:separator/>
      </w:r>
    </w:p>
  </w:footnote>
  <w:footnote w:type="continuationSeparator" w:id="0">
    <w:p w14:paraId="701AA835" w14:textId="77777777" w:rsidR="006D7DC9" w:rsidRDefault="006D7DC9">
      <w:r>
        <w:continuationSeparator/>
      </w:r>
    </w:p>
  </w:footnote>
  <w:footnote w:type="continuationNotice" w:id="1">
    <w:p w14:paraId="182DF290" w14:textId="77777777" w:rsidR="006D7DC9" w:rsidRDefault="006D7DC9"/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66D20" w:rsidTr="00B531FD" w14:paraId="148360A3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F66D20" w:rsidP="00F66D20" w:rsidRDefault="00F66D20" w14:paraId="02A3F1C0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0A434DB2" wp14:anchorId="29C51F02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8" name="Resim 8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66D20" w:rsidP="00F66D20" w:rsidRDefault="00F66D20" w14:paraId="667DF943" w14:textId="77777777">
          <w:pPr>
            <w:rPr>
              <w:b/>
              <w:sz w:val="18"/>
              <w:szCs w:val="18"/>
            </w:rPr>
          </w:pPr>
        </w:p>
        <w:p w:rsidRPr="00C9557A" w:rsidR="00F66D20" w:rsidP="00F66D20" w:rsidRDefault="00F66D20" w14:paraId="09D0671F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66D20" w:rsidP="00F66D20" w:rsidRDefault="00F66D20" w14:paraId="1B10CA55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66D20" w:rsidP="00F66D20" w:rsidRDefault="00F66D20" w14:paraId="6E2EEFF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66D20" w:rsidP="00F66D20" w:rsidRDefault="00F66D20" w14:paraId="19B82BA6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BAKIRÇAY ÜNİVERSİTESİ</w:t>
          </w:r>
        </w:p>
        <w:p w:rsidRPr="006A0EAB" w:rsidR="00F66D20" w:rsidP="00F66D20" w:rsidRDefault="00F66D20" w14:paraId="496F4836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66D20" w:rsidP="00F66D20" w:rsidRDefault="00F66D20" w14:paraId="4D320F57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66D20" w:rsidTr="00B531FD" w14:paraId="740829F3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66D20" w:rsidP="00F66D20" w:rsidRDefault="00F66D20" w14:paraId="0F1F1380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66D20" w:rsidP="00F66D20" w:rsidRDefault="00F66D20" w14:paraId="363BD783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DERS MÜFREDATLARI İLE İLGİLİ İŞLEMLER İŞ AKIŞ KARTI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66D20" w:rsidP="00F66D20" w:rsidRDefault="00F66D20" w14:paraId="30C79767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İA/ÖİDB/03</w:t>
          </w:r>
        </w:p>
      </w:tc>
    </w:tr>
    <w:tr w:rsidRPr="006A0EAB" w:rsidR="00F66D20" w:rsidTr="00B531FD" w14:paraId="4F201A47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66D20" w:rsidP="00F66D20" w:rsidRDefault="00F66D20" w14:paraId="783E3FD1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66D20" w:rsidP="00F66D20" w:rsidRDefault="00F66D20" w14:paraId="07232E8A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66D20" w:rsidP="00F66D20" w:rsidRDefault="00F66D20" w14:paraId="6BBD101D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10.10.2022</w:t>
          </w:r>
        </w:p>
      </w:tc>
    </w:tr>
    <w:tr w:rsidRPr="006A0EAB" w:rsidR="00F66D20" w:rsidTr="00B531FD" w14:paraId="5F6FDE30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66D20" w:rsidP="00F66D20" w:rsidRDefault="00F66D20" w14:paraId="1D9CE572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66D20" w:rsidP="00F66D20" w:rsidRDefault="00F66D20" w14:paraId="271AFD1D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66D20" w:rsidP="00F66D20" w:rsidRDefault="00F66D20" w14:paraId="516D0BF0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66D20" w:rsidTr="00B531FD" w14:paraId="186EF628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66D20" w:rsidP="00F66D20" w:rsidRDefault="00F66D20" w14:paraId="61ABB5C5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66D20" w:rsidP="00F66D20" w:rsidRDefault="00F66D20" w14:paraId="13693AB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66D20" w:rsidP="00F66D20" w:rsidRDefault="00F66D20" w14:paraId="46FDFA0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73E614CD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F03D94"/>
    <w:multiLevelType w:val="hybridMultilevel"/>
    <w:tmpl w:val="4710A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2C61"/>
    <w:multiLevelType w:val="hybridMultilevel"/>
    <w:tmpl w:val="A4B2E3D6"/>
    <w:lvl w:ilvl="0" w:tplc="041F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06E16"/>
    <w:multiLevelType w:val="hybridMultilevel"/>
    <w:tmpl w:val="45624D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1395056">
    <w:abstractNumId w:val="4"/>
  </w:num>
  <w:num w:numId="2" w16cid:durableId="498428500">
    <w:abstractNumId w:val="30"/>
  </w:num>
  <w:num w:numId="3" w16cid:durableId="457845459">
    <w:abstractNumId w:val="10"/>
  </w:num>
  <w:num w:numId="4" w16cid:durableId="194929516">
    <w:abstractNumId w:val="12"/>
  </w:num>
  <w:num w:numId="5" w16cid:durableId="850409184">
    <w:abstractNumId w:val="25"/>
  </w:num>
  <w:num w:numId="6" w16cid:durableId="1519270887">
    <w:abstractNumId w:val="28"/>
  </w:num>
  <w:num w:numId="7" w16cid:durableId="689456528">
    <w:abstractNumId w:val="6"/>
  </w:num>
  <w:num w:numId="8" w16cid:durableId="1201819803">
    <w:abstractNumId w:val="20"/>
  </w:num>
  <w:num w:numId="9" w16cid:durableId="805240852">
    <w:abstractNumId w:val="15"/>
  </w:num>
  <w:num w:numId="10" w16cid:durableId="1039010556">
    <w:abstractNumId w:val="11"/>
  </w:num>
  <w:num w:numId="11" w16cid:durableId="1236361420">
    <w:abstractNumId w:val="23"/>
  </w:num>
  <w:num w:numId="12" w16cid:durableId="122509015">
    <w:abstractNumId w:val="29"/>
  </w:num>
  <w:num w:numId="13" w16cid:durableId="68772133">
    <w:abstractNumId w:val="0"/>
  </w:num>
  <w:num w:numId="14" w16cid:durableId="2115710819">
    <w:abstractNumId w:val="7"/>
  </w:num>
  <w:num w:numId="15" w16cid:durableId="1515683093">
    <w:abstractNumId w:val="18"/>
  </w:num>
  <w:num w:numId="16" w16cid:durableId="1990596571">
    <w:abstractNumId w:val="19"/>
  </w:num>
  <w:num w:numId="17" w16cid:durableId="1195146817">
    <w:abstractNumId w:val="9"/>
  </w:num>
  <w:num w:numId="18" w16cid:durableId="1268271330">
    <w:abstractNumId w:val="17"/>
  </w:num>
  <w:num w:numId="19" w16cid:durableId="2053580381">
    <w:abstractNumId w:val="24"/>
  </w:num>
  <w:num w:numId="20" w16cid:durableId="1329361589">
    <w:abstractNumId w:val="13"/>
  </w:num>
  <w:num w:numId="21" w16cid:durableId="1539010226">
    <w:abstractNumId w:val="21"/>
  </w:num>
  <w:num w:numId="22" w16cid:durableId="549339256">
    <w:abstractNumId w:val="3"/>
  </w:num>
  <w:num w:numId="23" w16cid:durableId="1262645622">
    <w:abstractNumId w:val="8"/>
  </w:num>
  <w:num w:numId="24" w16cid:durableId="1517764801">
    <w:abstractNumId w:val="2"/>
  </w:num>
  <w:num w:numId="25" w16cid:durableId="162207423">
    <w:abstractNumId w:val="26"/>
  </w:num>
  <w:num w:numId="26" w16cid:durableId="1508402755">
    <w:abstractNumId w:val="27"/>
  </w:num>
  <w:num w:numId="27" w16cid:durableId="276715673">
    <w:abstractNumId w:val="14"/>
  </w:num>
  <w:num w:numId="28" w16cid:durableId="20472548">
    <w:abstractNumId w:val="1"/>
  </w:num>
  <w:num w:numId="29" w16cid:durableId="1493913073">
    <w:abstractNumId w:val="16"/>
  </w:num>
  <w:num w:numId="30" w16cid:durableId="1861619681">
    <w:abstractNumId w:val="22"/>
  </w:num>
  <w:num w:numId="31" w16cid:durableId="14049882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3E"/>
    <w:rsid w:val="000023FC"/>
    <w:rsid w:val="0001677A"/>
    <w:rsid w:val="000300DC"/>
    <w:rsid w:val="000412C1"/>
    <w:rsid w:val="000474D9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274E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52FAC"/>
    <w:rsid w:val="0016136F"/>
    <w:rsid w:val="00171F7D"/>
    <w:rsid w:val="0017239E"/>
    <w:rsid w:val="001764FD"/>
    <w:rsid w:val="00183531"/>
    <w:rsid w:val="001842F2"/>
    <w:rsid w:val="00187BC9"/>
    <w:rsid w:val="00191CBC"/>
    <w:rsid w:val="001976DD"/>
    <w:rsid w:val="001B4140"/>
    <w:rsid w:val="001B565D"/>
    <w:rsid w:val="001C4693"/>
    <w:rsid w:val="001D2B7E"/>
    <w:rsid w:val="001D2D12"/>
    <w:rsid w:val="001D59C1"/>
    <w:rsid w:val="001E56BC"/>
    <w:rsid w:val="001E68E5"/>
    <w:rsid w:val="001E6D6A"/>
    <w:rsid w:val="001E7AC7"/>
    <w:rsid w:val="001F0907"/>
    <w:rsid w:val="001F4EA2"/>
    <w:rsid w:val="001F7031"/>
    <w:rsid w:val="00202B4C"/>
    <w:rsid w:val="00214087"/>
    <w:rsid w:val="002165DA"/>
    <w:rsid w:val="00224FD7"/>
    <w:rsid w:val="0022675E"/>
    <w:rsid w:val="00231701"/>
    <w:rsid w:val="00235BFE"/>
    <w:rsid w:val="00237835"/>
    <w:rsid w:val="002535FA"/>
    <w:rsid w:val="00260278"/>
    <w:rsid w:val="00261232"/>
    <w:rsid w:val="00283C05"/>
    <w:rsid w:val="00285AD3"/>
    <w:rsid w:val="002A1805"/>
    <w:rsid w:val="002A26C7"/>
    <w:rsid w:val="002B01C0"/>
    <w:rsid w:val="002B272D"/>
    <w:rsid w:val="002B7DA2"/>
    <w:rsid w:val="002C65FE"/>
    <w:rsid w:val="002D0415"/>
    <w:rsid w:val="002D511D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C1BD8"/>
    <w:rsid w:val="003C4462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4264"/>
    <w:rsid w:val="004422F3"/>
    <w:rsid w:val="00450813"/>
    <w:rsid w:val="0045319F"/>
    <w:rsid w:val="0045716E"/>
    <w:rsid w:val="00460AE1"/>
    <w:rsid w:val="00472D4B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11CF4"/>
    <w:rsid w:val="00525D79"/>
    <w:rsid w:val="00533A92"/>
    <w:rsid w:val="00540626"/>
    <w:rsid w:val="0054182E"/>
    <w:rsid w:val="00545D00"/>
    <w:rsid w:val="00581EE0"/>
    <w:rsid w:val="00582A3A"/>
    <w:rsid w:val="0058733F"/>
    <w:rsid w:val="0059594B"/>
    <w:rsid w:val="00596834"/>
    <w:rsid w:val="005A2DA1"/>
    <w:rsid w:val="005A2E04"/>
    <w:rsid w:val="005B22EF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9A5"/>
    <w:rsid w:val="00621EFE"/>
    <w:rsid w:val="00625987"/>
    <w:rsid w:val="0064234B"/>
    <w:rsid w:val="00663645"/>
    <w:rsid w:val="006659B9"/>
    <w:rsid w:val="006710A6"/>
    <w:rsid w:val="006747F6"/>
    <w:rsid w:val="00675E12"/>
    <w:rsid w:val="00680C0E"/>
    <w:rsid w:val="0068266C"/>
    <w:rsid w:val="00682C6F"/>
    <w:rsid w:val="006903E5"/>
    <w:rsid w:val="00691DCF"/>
    <w:rsid w:val="006939C1"/>
    <w:rsid w:val="0069737C"/>
    <w:rsid w:val="006A0067"/>
    <w:rsid w:val="006A5DA8"/>
    <w:rsid w:val="006B0B91"/>
    <w:rsid w:val="006B32F6"/>
    <w:rsid w:val="006B7F9B"/>
    <w:rsid w:val="006D0ED8"/>
    <w:rsid w:val="006D4483"/>
    <w:rsid w:val="006D6E4F"/>
    <w:rsid w:val="006D7DC9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4483"/>
    <w:rsid w:val="00777CD9"/>
    <w:rsid w:val="00792B6C"/>
    <w:rsid w:val="007A0B42"/>
    <w:rsid w:val="007A2926"/>
    <w:rsid w:val="007B349F"/>
    <w:rsid w:val="007B5569"/>
    <w:rsid w:val="007B586A"/>
    <w:rsid w:val="007C3FB4"/>
    <w:rsid w:val="007C4A89"/>
    <w:rsid w:val="007C6FC4"/>
    <w:rsid w:val="007D5FCE"/>
    <w:rsid w:val="007E165A"/>
    <w:rsid w:val="007E22AB"/>
    <w:rsid w:val="007E29BE"/>
    <w:rsid w:val="007E3DEC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67037"/>
    <w:rsid w:val="00873008"/>
    <w:rsid w:val="00873BCF"/>
    <w:rsid w:val="00886B88"/>
    <w:rsid w:val="00892377"/>
    <w:rsid w:val="00892D7F"/>
    <w:rsid w:val="008A06EF"/>
    <w:rsid w:val="008A45DE"/>
    <w:rsid w:val="008A5919"/>
    <w:rsid w:val="008A5F9F"/>
    <w:rsid w:val="008B08B1"/>
    <w:rsid w:val="008B7FD1"/>
    <w:rsid w:val="008C23DD"/>
    <w:rsid w:val="008C53C8"/>
    <w:rsid w:val="008D315B"/>
    <w:rsid w:val="008E3E1F"/>
    <w:rsid w:val="008F7763"/>
    <w:rsid w:val="00905D19"/>
    <w:rsid w:val="009154B6"/>
    <w:rsid w:val="00917FCC"/>
    <w:rsid w:val="00923ECC"/>
    <w:rsid w:val="009305C9"/>
    <w:rsid w:val="009367E7"/>
    <w:rsid w:val="00951FAA"/>
    <w:rsid w:val="00961005"/>
    <w:rsid w:val="00964780"/>
    <w:rsid w:val="00965356"/>
    <w:rsid w:val="00976399"/>
    <w:rsid w:val="00981584"/>
    <w:rsid w:val="00985383"/>
    <w:rsid w:val="009965F0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14EC"/>
    <w:rsid w:val="009D2FF6"/>
    <w:rsid w:val="009E2116"/>
    <w:rsid w:val="009E647F"/>
    <w:rsid w:val="009F4623"/>
    <w:rsid w:val="00A115A8"/>
    <w:rsid w:val="00A35DC0"/>
    <w:rsid w:val="00A40877"/>
    <w:rsid w:val="00A45819"/>
    <w:rsid w:val="00A57573"/>
    <w:rsid w:val="00A575EC"/>
    <w:rsid w:val="00A6507F"/>
    <w:rsid w:val="00A77709"/>
    <w:rsid w:val="00A809A6"/>
    <w:rsid w:val="00A84055"/>
    <w:rsid w:val="00AB048E"/>
    <w:rsid w:val="00AC5E08"/>
    <w:rsid w:val="00AD4CC3"/>
    <w:rsid w:val="00AE4D5B"/>
    <w:rsid w:val="00B02767"/>
    <w:rsid w:val="00B03356"/>
    <w:rsid w:val="00B05A80"/>
    <w:rsid w:val="00B07092"/>
    <w:rsid w:val="00B07283"/>
    <w:rsid w:val="00B17298"/>
    <w:rsid w:val="00B22D72"/>
    <w:rsid w:val="00B243FD"/>
    <w:rsid w:val="00B2465E"/>
    <w:rsid w:val="00B260A3"/>
    <w:rsid w:val="00B27352"/>
    <w:rsid w:val="00B3504F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95543"/>
    <w:rsid w:val="00BA11EE"/>
    <w:rsid w:val="00BB4329"/>
    <w:rsid w:val="00BB4DAD"/>
    <w:rsid w:val="00BB5C6D"/>
    <w:rsid w:val="00BC4AE5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306E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79B9"/>
    <w:rsid w:val="00CF5981"/>
    <w:rsid w:val="00D051F3"/>
    <w:rsid w:val="00D06EBE"/>
    <w:rsid w:val="00D147CD"/>
    <w:rsid w:val="00D20616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86B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0FDE"/>
    <w:rsid w:val="00E43891"/>
    <w:rsid w:val="00E46C65"/>
    <w:rsid w:val="00E5752B"/>
    <w:rsid w:val="00E64E64"/>
    <w:rsid w:val="00E71B83"/>
    <w:rsid w:val="00E76A94"/>
    <w:rsid w:val="00E80B5E"/>
    <w:rsid w:val="00EA6C3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35EF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66D20"/>
    <w:rsid w:val="00F73CB5"/>
    <w:rsid w:val="00F82207"/>
    <w:rsid w:val="00F833D9"/>
    <w:rsid w:val="00F83A88"/>
    <w:rsid w:val="00F84518"/>
    <w:rsid w:val="00F864A2"/>
    <w:rsid w:val="00F87C22"/>
    <w:rsid w:val="00F90917"/>
    <w:rsid w:val="00F91F41"/>
    <w:rsid w:val="00F92592"/>
    <w:rsid w:val="00F934A0"/>
    <w:rsid w:val="00F960B7"/>
    <w:rsid w:val="00FB0BDF"/>
    <w:rsid w:val="00FB0EC7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F59A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AralkYok">
    <w:name w:val="No Spacing"/>
    <w:link w:val="AralkYokChar"/>
    <w:uiPriority w:val="1"/>
    <w:qFormat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DzTablo1">
    <w:name w:val="Plain Table 1"/>
    <w:basedOn w:val="NormalTablo"/>
    <w:uiPriority w:val="41"/>
    <w:rsid w:val="00E40FD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ad784b9aaa4469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Ders Müfredatları İle İlgili İşlemler İş Akış Kartı______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Çağdaş UZBEY</dc:creator>
  <cp:keywords/>
  <cp:lastModifiedBy>Çağdaş UZBEY</cp:lastModifiedBy>
  <cp:revision>1</cp:revision>
  <cp:lastPrinted>2018-09-24T23:03:00Z</cp:lastPrinted>
  <dcterms:created xsi:type="dcterms:W3CDTF">2022-10-07T11:06:00Z</dcterms:created>
  <dcterms:modified xsi:type="dcterms:W3CDTF">2022-10-07T11:06:00Z</dcterms:modified>
</cp:coreProperties>
</file>